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A0D5" w14:textId="77777777" w:rsidR="00437A03" w:rsidRPr="00E17E7F" w:rsidRDefault="00437A03" w:rsidP="00E17E7F">
      <w:pPr>
        <w:spacing w:after="0" w:line="360" w:lineRule="auto"/>
        <w:rPr>
          <w:rFonts w:ascii="Arial" w:hAnsi="Arial" w:cs="Arial"/>
          <w:i/>
          <w:szCs w:val="20"/>
        </w:rPr>
      </w:pPr>
      <w:r w:rsidRPr="00E17E7F">
        <w:rPr>
          <w:rFonts w:ascii="Arial" w:hAnsi="Arial" w:cs="Arial"/>
          <w:i/>
          <w:szCs w:val="20"/>
        </w:rPr>
        <w:t>Allegato A</w:t>
      </w:r>
    </w:p>
    <w:p w14:paraId="55198D9A" w14:textId="77777777" w:rsidR="00E17E7F" w:rsidRPr="00E17E7F" w:rsidRDefault="00E17E7F" w:rsidP="00E17E7F">
      <w:pPr>
        <w:spacing w:after="0" w:line="360" w:lineRule="auto"/>
        <w:rPr>
          <w:rFonts w:ascii="Arial" w:hAnsi="Arial" w:cs="Arial"/>
          <w:b/>
          <w:color w:val="5B9BD5"/>
          <w:szCs w:val="20"/>
        </w:rPr>
      </w:pPr>
    </w:p>
    <w:p w14:paraId="3A4FD4F6" w14:textId="77777777" w:rsidR="00437A03" w:rsidRPr="00207C0E" w:rsidRDefault="00437A03" w:rsidP="00E17E7F">
      <w:pPr>
        <w:spacing w:after="0" w:line="360" w:lineRule="auto"/>
        <w:ind w:left="6237"/>
        <w:rPr>
          <w:rFonts w:ascii="Arial" w:hAnsi="Arial" w:cs="Arial"/>
          <w:bCs/>
          <w:szCs w:val="20"/>
        </w:rPr>
      </w:pPr>
      <w:proofErr w:type="spellStart"/>
      <w:r w:rsidRPr="00207C0E">
        <w:rPr>
          <w:rFonts w:ascii="Arial" w:hAnsi="Arial" w:cs="Arial"/>
          <w:bCs/>
          <w:szCs w:val="20"/>
        </w:rPr>
        <w:t>Spett.Le</w:t>
      </w:r>
      <w:proofErr w:type="spellEnd"/>
    </w:p>
    <w:p w14:paraId="23A9A315" w14:textId="77777777" w:rsidR="00437A03" w:rsidRPr="00E17E7F" w:rsidRDefault="00437A03" w:rsidP="00E17E7F">
      <w:pPr>
        <w:spacing w:after="0" w:line="360" w:lineRule="auto"/>
        <w:ind w:left="6237"/>
        <w:rPr>
          <w:rFonts w:ascii="Arial" w:hAnsi="Arial" w:cs="Arial"/>
          <w:b/>
          <w:szCs w:val="20"/>
        </w:rPr>
      </w:pPr>
      <w:r w:rsidRPr="00E17E7F">
        <w:rPr>
          <w:rFonts w:ascii="Arial" w:hAnsi="Arial" w:cs="Arial"/>
          <w:b/>
          <w:szCs w:val="20"/>
        </w:rPr>
        <w:t>GAL Sulcis Iglesiente Capoterra e Campidano di Cagliari</w:t>
      </w:r>
    </w:p>
    <w:p w14:paraId="3DE21B92" w14:textId="77777777" w:rsidR="00437A03" w:rsidRPr="00207C0E" w:rsidRDefault="00437A03" w:rsidP="00E17E7F">
      <w:pPr>
        <w:spacing w:after="0" w:line="360" w:lineRule="auto"/>
        <w:ind w:left="6237"/>
        <w:rPr>
          <w:rFonts w:ascii="Arial" w:hAnsi="Arial" w:cs="Arial"/>
          <w:bCs/>
          <w:szCs w:val="20"/>
        </w:rPr>
      </w:pPr>
      <w:r w:rsidRPr="00207C0E">
        <w:rPr>
          <w:rFonts w:ascii="Arial" w:hAnsi="Arial" w:cs="Arial"/>
          <w:bCs/>
          <w:szCs w:val="20"/>
        </w:rPr>
        <w:t xml:space="preserve">Via Aldo Moro snc </w:t>
      </w:r>
    </w:p>
    <w:p w14:paraId="264879B2" w14:textId="77777777" w:rsidR="00437A03" w:rsidRPr="00207C0E" w:rsidRDefault="00437A03" w:rsidP="00E17E7F">
      <w:pPr>
        <w:spacing w:after="0" w:line="360" w:lineRule="auto"/>
        <w:ind w:left="6237"/>
        <w:rPr>
          <w:rFonts w:ascii="Arial" w:hAnsi="Arial" w:cs="Arial"/>
          <w:bCs/>
          <w:szCs w:val="20"/>
        </w:rPr>
      </w:pPr>
      <w:r w:rsidRPr="00207C0E">
        <w:rPr>
          <w:rFonts w:ascii="Arial" w:hAnsi="Arial" w:cs="Arial"/>
          <w:bCs/>
          <w:szCs w:val="20"/>
        </w:rPr>
        <w:t>09010 MASAINAS (CI)</w:t>
      </w:r>
    </w:p>
    <w:p w14:paraId="45716A58" w14:textId="77777777" w:rsidR="00437A03" w:rsidRPr="00E17E7F" w:rsidRDefault="00437A03" w:rsidP="00E17E7F">
      <w:pPr>
        <w:spacing w:after="0" w:line="360" w:lineRule="auto"/>
        <w:rPr>
          <w:rFonts w:ascii="Arial" w:hAnsi="Arial" w:cs="Arial"/>
          <w:b/>
          <w:szCs w:val="20"/>
        </w:rPr>
      </w:pPr>
    </w:p>
    <w:p w14:paraId="06F0341B" w14:textId="77777777" w:rsidR="00E17E7F" w:rsidRPr="00E17E7F" w:rsidRDefault="00E17E7F" w:rsidP="00E17E7F">
      <w:pPr>
        <w:spacing w:after="0" w:line="360" w:lineRule="auto"/>
        <w:rPr>
          <w:rFonts w:ascii="Arial" w:hAnsi="Arial" w:cs="Arial"/>
          <w:b/>
          <w:szCs w:val="20"/>
        </w:rPr>
      </w:pPr>
    </w:p>
    <w:p w14:paraId="3E610B01" w14:textId="77777777" w:rsidR="00E17E7F" w:rsidRPr="00E17E7F" w:rsidRDefault="00E17E7F" w:rsidP="00E17E7F">
      <w:pPr>
        <w:shd w:val="clear" w:color="auto" w:fill="C00000"/>
        <w:spacing w:line="360" w:lineRule="auto"/>
        <w:jc w:val="center"/>
        <w:rPr>
          <w:rFonts w:ascii="Arial" w:hAnsi="Arial" w:cs="Arial"/>
          <w:b/>
          <w:szCs w:val="20"/>
        </w:rPr>
      </w:pPr>
    </w:p>
    <w:p w14:paraId="225BAC0F" w14:textId="77777777" w:rsidR="00E17E7F" w:rsidRDefault="00E17E7F" w:rsidP="00E17E7F">
      <w:pPr>
        <w:shd w:val="clear" w:color="auto" w:fill="C00000"/>
        <w:spacing w:line="360" w:lineRule="auto"/>
        <w:jc w:val="center"/>
        <w:rPr>
          <w:rFonts w:ascii="Arial" w:hAnsi="Arial" w:cs="Arial"/>
          <w:b/>
          <w:szCs w:val="20"/>
        </w:rPr>
      </w:pPr>
      <w:r w:rsidRPr="00E17E7F">
        <w:rPr>
          <w:rFonts w:ascii="Arial" w:hAnsi="Arial" w:cs="Arial"/>
          <w:b/>
          <w:szCs w:val="20"/>
        </w:rPr>
        <w:t xml:space="preserve">DOMANDA DI PARTECIPAZIONE </w:t>
      </w:r>
    </w:p>
    <w:p w14:paraId="2B099327" w14:textId="653F6777" w:rsidR="00437A03" w:rsidRPr="00E17E7F" w:rsidRDefault="00E17E7F" w:rsidP="00E17E7F">
      <w:pPr>
        <w:shd w:val="clear" w:color="auto" w:fill="C00000"/>
        <w:spacing w:line="360" w:lineRule="auto"/>
        <w:jc w:val="center"/>
        <w:rPr>
          <w:rFonts w:ascii="Arial" w:hAnsi="Arial" w:cs="Arial"/>
          <w:b/>
          <w:szCs w:val="20"/>
        </w:rPr>
      </w:pPr>
      <w:r w:rsidRPr="00E17E7F">
        <w:rPr>
          <w:rFonts w:ascii="Arial" w:hAnsi="Arial" w:cs="Arial"/>
          <w:b/>
          <w:szCs w:val="20"/>
        </w:rPr>
        <w:t>MANIFESTAZIONE DI INTERESSE</w:t>
      </w:r>
      <w:r>
        <w:rPr>
          <w:rFonts w:ascii="Arial" w:hAnsi="Arial" w:cs="Arial"/>
          <w:b/>
          <w:szCs w:val="20"/>
        </w:rPr>
        <w:t xml:space="preserve"> SELEZIONE </w:t>
      </w:r>
      <w:r w:rsidRPr="00E17E7F">
        <w:rPr>
          <w:rFonts w:ascii="Arial" w:hAnsi="Arial" w:cs="Arial"/>
          <w:b/>
          <w:szCs w:val="20"/>
        </w:rPr>
        <w:t xml:space="preserve">ARTIGIANI </w:t>
      </w:r>
      <w:r w:rsidR="00221C1C">
        <w:rPr>
          <w:rFonts w:ascii="Arial" w:hAnsi="Arial" w:cs="Arial"/>
          <w:b/>
          <w:szCs w:val="20"/>
        </w:rPr>
        <w:t>–</w:t>
      </w:r>
      <w:r w:rsidRPr="00E17E7F">
        <w:rPr>
          <w:rFonts w:ascii="Arial" w:hAnsi="Arial" w:cs="Arial"/>
          <w:b/>
          <w:szCs w:val="20"/>
        </w:rPr>
        <w:t xml:space="preserve"> </w:t>
      </w:r>
      <w:r w:rsidR="00221C1C">
        <w:rPr>
          <w:rFonts w:ascii="Arial" w:hAnsi="Arial" w:cs="Arial"/>
          <w:b/>
          <w:szCs w:val="20"/>
        </w:rPr>
        <w:t xml:space="preserve">PARTECIPAZIONEAGLI EVENTI DI PROMOZIONE TERRITORIALE - </w:t>
      </w:r>
      <w:r w:rsidRPr="00E17E7F">
        <w:rPr>
          <w:rFonts w:ascii="Arial" w:hAnsi="Arial" w:cs="Arial"/>
          <w:b/>
          <w:szCs w:val="20"/>
        </w:rPr>
        <w:t>PARTECIPAZIONE DELLA REGIONE SARDEGNA ALL’EXPO 2025 OSAKA KANSAI</w:t>
      </w:r>
      <w:r w:rsidR="00221C1C">
        <w:rPr>
          <w:rFonts w:ascii="Arial" w:hAnsi="Arial" w:cs="Arial"/>
          <w:b/>
          <w:szCs w:val="20"/>
        </w:rPr>
        <w:t xml:space="preserve"> DL 22 AL 28 GIUGNO 2025</w:t>
      </w:r>
    </w:p>
    <w:p w14:paraId="31C21831" w14:textId="77777777" w:rsidR="00E17E7F" w:rsidRPr="00E17E7F" w:rsidRDefault="00E17E7F" w:rsidP="00E17E7F">
      <w:pPr>
        <w:shd w:val="clear" w:color="auto" w:fill="C00000"/>
        <w:spacing w:line="360" w:lineRule="auto"/>
        <w:jc w:val="center"/>
        <w:rPr>
          <w:rFonts w:ascii="Arial" w:hAnsi="Arial" w:cs="Arial"/>
          <w:b/>
          <w:szCs w:val="20"/>
        </w:rPr>
      </w:pPr>
    </w:p>
    <w:p w14:paraId="295F0933" w14:textId="77777777" w:rsidR="00437A03" w:rsidRPr="00E17E7F" w:rsidRDefault="00437A03" w:rsidP="00E17E7F">
      <w:pPr>
        <w:spacing w:after="0" w:line="360" w:lineRule="auto"/>
        <w:jc w:val="both"/>
        <w:rPr>
          <w:rFonts w:ascii="Arial" w:hAnsi="Arial" w:cs="Arial"/>
          <w:b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9"/>
        <w:gridCol w:w="2931"/>
        <w:gridCol w:w="561"/>
        <w:gridCol w:w="3733"/>
      </w:tblGrid>
      <w:tr w:rsidR="00E17E7F" w:rsidRPr="00E17E7F" w14:paraId="16776A65" w14:textId="77777777" w:rsidTr="00DE5B9C">
        <w:trPr>
          <w:trHeight w:val="469"/>
        </w:trPr>
        <w:tc>
          <w:tcPr>
            <w:tcW w:w="2409" w:type="dxa"/>
            <w:vAlign w:val="center"/>
          </w:tcPr>
          <w:p w14:paraId="526DCE60" w14:textId="7EB8A7C1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Il sottoscritto</w:t>
            </w:r>
          </w:p>
        </w:tc>
        <w:tc>
          <w:tcPr>
            <w:tcW w:w="7225" w:type="dxa"/>
            <w:gridSpan w:val="3"/>
            <w:vAlign w:val="center"/>
          </w:tcPr>
          <w:p w14:paraId="32C3A400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17E7F" w:rsidRPr="00E17E7F" w14:paraId="09A1CD1E" w14:textId="77777777" w:rsidTr="00DE5B9C">
        <w:trPr>
          <w:trHeight w:val="469"/>
        </w:trPr>
        <w:tc>
          <w:tcPr>
            <w:tcW w:w="2409" w:type="dxa"/>
            <w:vAlign w:val="center"/>
          </w:tcPr>
          <w:p w14:paraId="7E3968B9" w14:textId="6C9C4A1D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 xml:space="preserve">Nato a </w:t>
            </w:r>
          </w:p>
        </w:tc>
        <w:tc>
          <w:tcPr>
            <w:tcW w:w="2931" w:type="dxa"/>
            <w:vAlign w:val="center"/>
          </w:tcPr>
          <w:p w14:paraId="7B737EB5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8D0EF8D" w14:textId="6365672E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il</w:t>
            </w:r>
          </w:p>
        </w:tc>
        <w:tc>
          <w:tcPr>
            <w:tcW w:w="3733" w:type="dxa"/>
            <w:vAlign w:val="center"/>
          </w:tcPr>
          <w:p w14:paraId="2282A933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17E7F" w:rsidRPr="00E17E7F" w14:paraId="1477BBC4" w14:textId="77777777" w:rsidTr="00DE5B9C">
        <w:trPr>
          <w:trHeight w:val="469"/>
        </w:trPr>
        <w:tc>
          <w:tcPr>
            <w:tcW w:w="2409" w:type="dxa"/>
            <w:vAlign w:val="center"/>
          </w:tcPr>
          <w:p w14:paraId="1F46A53B" w14:textId="46B1F5E1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Residente a</w:t>
            </w:r>
          </w:p>
        </w:tc>
        <w:tc>
          <w:tcPr>
            <w:tcW w:w="2931" w:type="dxa"/>
            <w:vAlign w:val="center"/>
          </w:tcPr>
          <w:p w14:paraId="743D9E26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AE91036" w14:textId="5C471A44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Via</w:t>
            </w:r>
          </w:p>
        </w:tc>
        <w:tc>
          <w:tcPr>
            <w:tcW w:w="3733" w:type="dxa"/>
            <w:vAlign w:val="center"/>
          </w:tcPr>
          <w:p w14:paraId="5A1FE3EC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17E7F" w:rsidRPr="00E17E7F" w14:paraId="759486A0" w14:textId="77777777" w:rsidTr="00DE5B9C">
        <w:trPr>
          <w:trHeight w:val="469"/>
        </w:trPr>
        <w:tc>
          <w:tcPr>
            <w:tcW w:w="2409" w:type="dxa"/>
            <w:vAlign w:val="center"/>
          </w:tcPr>
          <w:p w14:paraId="506AF850" w14:textId="220E896C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Codice Fiscale</w:t>
            </w:r>
          </w:p>
        </w:tc>
        <w:tc>
          <w:tcPr>
            <w:tcW w:w="2931" w:type="dxa"/>
            <w:vAlign w:val="center"/>
          </w:tcPr>
          <w:p w14:paraId="32C4F20D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886A028" w14:textId="4395E1FD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Tel</w:t>
            </w:r>
          </w:p>
        </w:tc>
        <w:tc>
          <w:tcPr>
            <w:tcW w:w="3733" w:type="dxa"/>
            <w:vAlign w:val="center"/>
          </w:tcPr>
          <w:p w14:paraId="6FBB0AA6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17E7F" w:rsidRPr="00E17E7F" w14:paraId="0F50EF6B" w14:textId="77777777" w:rsidTr="00DE5B9C">
        <w:trPr>
          <w:trHeight w:val="938"/>
        </w:trPr>
        <w:tc>
          <w:tcPr>
            <w:tcW w:w="2409" w:type="dxa"/>
            <w:vAlign w:val="center"/>
          </w:tcPr>
          <w:p w14:paraId="5DFD9FC9" w14:textId="332805A8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Rappresentante Legale dell’Impresa</w:t>
            </w:r>
          </w:p>
        </w:tc>
        <w:tc>
          <w:tcPr>
            <w:tcW w:w="7225" w:type="dxa"/>
            <w:gridSpan w:val="3"/>
            <w:vAlign w:val="center"/>
          </w:tcPr>
          <w:p w14:paraId="7B29D803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17E7F" w:rsidRPr="00E17E7F" w14:paraId="7E033D4B" w14:textId="77777777" w:rsidTr="00DE5B9C">
        <w:trPr>
          <w:trHeight w:val="469"/>
        </w:trPr>
        <w:tc>
          <w:tcPr>
            <w:tcW w:w="2409" w:type="dxa"/>
            <w:vAlign w:val="center"/>
          </w:tcPr>
          <w:p w14:paraId="2EFD86CE" w14:textId="04F76022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Sede Impresa</w:t>
            </w:r>
          </w:p>
        </w:tc>
        <w:tc>
          <w:tcPr>
            <w:tcW w:w="2931" w:type="dxa"/>
            <w:vAlign w:val="center"/>
          </w:tcPr>
          <w:p w14:paraId="4F2969BF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02CAA739" w14:textId="4809565B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 xml:space="preserve">Via </w:t>
            </w:r>
          </w:p>
        </w:tc>
        <w:tc>
          <w:tcPr>
            <w:tcW w:w="3733" w:type="dxa"/>
            <w:vAlign w:val="center"/>
          </w:tcPr>
          <w:p w14:paraId="337DD939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17E7F" w:rsidRPr="00E17E7F" w14:paraId="49BE3228" w14:textId="77777777" w:rsidTr="00DE5B9C">
        <w:trPr>
          <w:trHeight w:val="469"/>
        </w:trPr>
        <w:tc>
          <w:tcPr>
            <w:tcW w:w="2409" w:type="dxa"/>
            <w:vAlign w:val="center"/>
          </w:tcPr>
          <w:p w14:paraId="42A5D32F" w14:textId="7D83114C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Mail</w:t>
            </w:r>
          </w:p>
        </w:tc>
        <w:tc>
          <w:tcPr>
            <w:tcW w:w="2931" w:type="dxa"/>
            <w:vAlign w:val="center"/>
          </w:tcPr>
          <w:p w14:paraId="6EA39BCC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59CC644" w14:textId="4AFF60FC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r w:rsidRPr="00E17E7F">
              <w:rPr>
                <w:rFonts w:ascii="Arial" w:hAnsi="Arial" w:cs="Arial"/>
                <w:color w:val="000000"/>
                <w:szCs w:val="20"/>
              </w:rPr>
              <w:t>Pec</w:t>
            </w:r>
            <w:proofErr w:type="spellEnd"/>
          </w:p>
        </w:tc>
        <w:tc>
          <w:tcPr>
            <w:tcW w:w="3733" w:type="dxa"/>
            <w:vAlign w:val="center"/>
          </w:tcPr>
          <w:p w14:paraId="3A6EDA6C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17E7F" w:rsidRPr="00E17E7F" w14:paraId="05471E16" w14:textId="77777777" w:rsidTr="00DE5B9C">
        <w:trPr>
          <w:trHeight w:val="469"/>
        </w:trPr>
        <w:tc>
          <w:tcPr>
            <w:tcW w:w="2409" w:type="dxa"/>
            <w:vAlign w:val="center"/>
          </w:tcPr>
          <w:p w14:paraId="61A1FC27" w14:textId="57EA5C95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CF</w:t>
            </w:r>
          </w:p>
        </w:tc>
        <w:tc>
          <w:tcPr>
            <w:tcW w:w="2931" w:type="dxa"/>
            <w:vAlign w:val="center"/>
          </w:tcPr>
          <w:p w14:paraId="1E535A42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EBA53A4" w14:textId="63FC8994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E17E7F">
              <w:rPr>
                <w:rFonts w:ascii="Arial" w:hAnsi="Arial" w:cs="Arial"/>
                <w:color w:val="000000"/>
                <w:szCs w:val="20"/>
              </w:rPr>
              <w:t>PI</w:t>
            </w:r>
          </w:p>
        </w:tc>
        <w:tc>
          <w:tcPr>
            <w:tcW w:w="3733" w:type="dxa"/>
            <w:vAlign w:val="center"/>
          </w:tcPr>
          <w:p w14:paraId="4D27A739" w14:textId="77777777" w:rsidR="00E17E7F" w:rsidRPr="00E17E7F" w:rsidRDefault="00E17E7F" w:rsidP="00E17E7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1FA10044" w14:textId="77777777" w:rsidR="00E17E7F" w:rsidRPr="00E17E7F" w:rsidRDefault="00E17E7F" w:rsidP="00E17E7F">
      <w:pPr>
        <w:spacing w:line="360" w:lineRule="auto"/>
        <w:jc w:val="center"/>
        <w:rPr>
          <w:rFonts w:ascii="Arial" w:hAnsi="Arial" w:cs="Arial"/>
          <w:color w:val="000000"/>
          <w:szCs w:val="20"/>
        </w:rPr>
      </w:pPr>
    </w:p>
    <w:p w14:paraId="32510435" w14:textId="06EBD041" w:rsidR="00825A8B" w:rsidRPr="00E17E7F" w:rsidRDefault="00437A03" w:rsidP="00E17E7F">
      <w:pPr>
        <w:spacing w:line="360" w:lineRule="auto"/>
        <w:jc w:val="center"/>
        <w:rPr>
          <w:rFonts w:ascii="Arial" w:hAnsi="Arial" w:cs="Arial"/>
          <w:b/>
          <w:color w:val="000000"/>
          <w:szCs w:val="20"/>
        </w:rPr>
      </w:pPr>
      <w:r w:rsidRPr="00E17E7F">
        <w:rPr>
          <w:rFonts w:ascii="Arial" w:hAnsi="Arial" w:cs="Arial"/>
          <w:b/>
          <w:color w:val="000000"/>
          <w:szCs w:val="20"/>
        </w:rPr>
        <w:t>CHIEDE</w:t>
      </w:r>
    </w:p>
    <w:p w14:paraId="1152C770" w14:textId="55FA7A95" w:rsidR="00EE7D19" w:rsidRPr="00E17E7F" w:rsidRDefault="00825A8B" w:rsidP="00E17E7F">
      <w:pPr>
        <w:spacing w:after="0" w:line="360" w:lineRule="auto"/>
        <w:jc w:val="both"/>
        <w:rPr>
          <w:rFonts w:ascii="Arial" w:eastAsia="Arial" w:hAnsi="Arial" w:cs="Arial"/>
          <w:szCs w:val="20"/>
        </w:rPr>
      </w:pPr>
      <w:r w:rsidRPr="00E17E7F">
        <w:rPr>
          <w:rFonts w:ascii="Arial" w:hAnsi="Arial" w:cs="Arial"/>
          <w:color w:val="000000"/>
          <w:szCs w:val="20"/>
        </w:rPr>
        <w:t xml:space="preserve">di essere </w:t>
      </w:r>
      <w:proofErr w:type="spellStart"/>
      <w:r w:rsidRPr="00E17E7F">
        <w:rPr>
          <w:rFonts w:ascii="Arial" w:hAnsi="Arial" w:cs="Arial"/>
          <w:color w:val="000000"/>
          <w:szCs w:val="20"/>
        </w:rPr>
        <w:t>ammess</w:t>
      </w:r>
      <w:proofErr w:type="spellEnd"/>
      <w:r w:rsidRPr="00E17E7F">
        <w:rPr>
          <w:rFonts w:ascii="Arial" w:hAnsi="Arial" w:cs="Arial"/>
          <w:color w:val="000000"/>
          <w:szCs w:val="20"/>
        </w:rPr>
        <w:t>__ a partecipate all</w:t>
      </w:r>
      <w:r w:rsidRPr="00E17E7F">
        <w:rPr>
          <w:rFonts w:ascii="Arial" w:eastAsia="Arial" w:hAnsi="Arial" w:cs="Arial"/>
          <w:color w:val="000000"/>
          <w:szCs w:val="20"/>
        </w:rPr>
        <w:t>a manifestazione di interesse</w:t>
      </w:r>
      <w:r w:rsidR="00EE7D19" w:rsidRPr="00E17E7F">
        <w:rPr>
          <w:rFonts w:ascii="Arial" w:eastAsia="Arial" w:hAnsi="Arial" w:cs="Arial"/>
          <w:szCs w:val="20"/>
        </w:rPr>
        <w:t xml:space="preserve"> per la </w:t>
      </w:r>
      <w:r w:rsidR="00E17E7F" w:rsidRPr="00E17E7F">
        <w:rPr>
          <w:rFonts w:ascii="Arial" w:eastAsia="Arial" w:hAnsi="Arial" w:cs="Arial"/>
          <w:szCs w:val="20"/>
        </w:rPr>
        <w:t xml:space="preserve">selezione di artigiani esperti </w:t>
      </w:r>
      <w:r w:rsidR="00E17E7F" w:rsidRPr="00E17E7F">
        <w:rPr>
          <w:rFonts w:ascii="Arial" w:hAnsi="Arial" w:cs="Arial"/>
          <w:szCs w:val="20"/>
        </w:rPr>
        <w:t xml:space="preserve">nella lavorazione artigianale della pasta fresca "Culurgiones d'Ogliastra” e dei dolci tipici "Su </w:t>
      </w:r>
      <w:proofErr w:type="spellStart"/>
      <w:r w:rsidR="00E17E7F" w:rsidRPr="00E17E7F">
        <w:rPr>
          <w:rFonts w:ascii="Arial" w:hAnsi="Arial" w:cs="Arial"/>
          <w:szCs w:val="20"/>
        </w:rPr>
        <w:t>Pistiddu</w:t>
      </w:r>
      <w:proofErr w:type="spellEnd"/>
      <w:r w:rsidR="00E17E7F" w:rsidRPr="00E17E7F">
        <w:rPr>
          <w:rFonts w:ascii="Arial" w:eastAsia="Arial" w:hAnsi="Arial" w:cs="Arial"/>
          <w:szCs w:val="20"/>
        </w:rPr>
        <w:t xml:space="preserve">” da realizzarsi nell’ambito degli eventi territoriali durante la “Settimana della Regione Sardegna”, prevista dal 22 al 28 giugno </w:t>
      </w:r>
      <w:r w:rsidR="00E17E7F" w:rsidRPr="00E17E7F">
        <w:rPr>
          <w:rFonts w:ascii="Arial" w:eastAsia="Arial" w:hAnsi="Arial" w:cs="Arial"/>
          <w:szCs w:val="20"/>
        </w:rPr>
        <w:lastRenderedPageBreak/>
        <w:t>2025 nell’ambito delle attività di avvicinamento e propedeutiche alla partecipazione della Regione Sardegna all’Expo 2025 Osaka Kansai”</w:t>
      </w:r>
      <w:r w:rsidR="00EE7D19" w:rsidRPr="00E17E7F">
        <w:rPr>
          <w:rFonts w:ascii="Arial" w:eastAsia="Arial" w:hAnsi="Arial" w:cs="Arial"/>
          <w:color w:val="000000"/>
          <w:szCs w:val="20"/>
        </w:rPr>
        <w:t>. Nella seguente categoria:</w:t>
      </w:r>
    </w:p>
    <w:p w14:paraId="2FB9C2AB" w14:textId="77777777" w:rsidR="00EE7D19" w:rsidRPr="00E17E7F" w:rsidRDefault="00EE7D19" w:rsidP="00E17E7F">
      <w:pPr>
        <w:pStyle w:val="Paragrafoelenco"/>
        <w:spacing w:line="360" w:lineRule="auto"/>
        <w:jc w:val="both"/>
        <w:rPr>
          <w:rFonts w:ascii="Arial" w:eastAsia="Arial" w:hAnsi="Arial" w:cs="Arial"/>
          <w:color w:val="000000"/>
          <w:szCs w:val="20"/>
        </w:rPr>
      </w:pPr>
    </w:p>
    <w:p w14:paraId="4AB70097" w14:textId="77777777" w:rsidR="00E17E7F" w:rsidRPr="00E17E7F" w:rsidRDefault="00E17E7F" w:rsidP="00E17E7F">
      <w:pPr>
        <w:pStyle w:val="Paragrafoelenco"/>
        <w:numPr>
          <w:ilvl w:val="0"/>
          <w:numId w:val="14"/>
        </w:numPr>
        <w:spacing w:after="167" w:line="360" w:lineRule="auto"/>
        <w:ind w:right="2"/>
        <w:jc w:val="both"/>
        <w:rPr>
          <w:rFonts w:ascii="Arial" w:hAnsi="Arial" w:cs="Arial"/>
          <w:b/>
          <w:bCs/>
        </w:rPr>
      </w:pPr>
      <w:r w:rsidRPr="00E17E7F">
        <w:rPr>
          <w:rFonts w:ascii="Arial" w:hAnsi="Arial" w:cs="Arial"/>
          <w:b/>
          <w:bCs/>
        </w:rPr>
        <w:t>1 Artigiano esperto nella lavorazione della pasta fresca "Culurgiones d'Ogliastra";</w:t>
      </w:r>
    </w:p>
    <w:p w14:paraId="699E6FC1" w14:textId="77777777" w:rsidR="00E17E7F" w:rsidRPr="00E17E7F" w:rsidRDefault="00E17E7F" w:rsidP="00E17E7F">
      <w:pPr>
        <w:pStyle w:val="Paragrafoelenco"/>
        <w:numPr>
          <w:ilvl w:val="0"/>
          <w:numId w:val="14"/>
        </w:numPr>
        <w:spacing w:after="167" w:line="360" w:lineRule="auto"/>
        <w:ind w:right="2"/>
        <w:jc w:val="both"/>
        <w:rPr>
          <w:rFonts w:ascii="Arial" w:hAnsi="Arial" w:cs="Arial"/>
          <w:b/>
          <w:bCs/>
        </w:rPr>
      </w:pPr>
      <w:r w:rsidRPr="00E17E7F">
        <w:rPr>
          <w:rFonts w:ascii="Arial" w:hAnsi="Arial" w:cs="Arial"/>
          <w:b/>
          <w:bCs/>
        </w:rPr>
        <w:t xml:space="preserve">1 Artigiano esperto nella lavorazione dei dolci tipici "Su </w:t>
      </w:r>
      <w:proofErr w:type="spellStart"/>
      <w:r w:rsidRPr="00E17E7F">
        <w:rPr>
          <w:rFonts w:ascii="Arial" w:hAnsi="Arial" w:cs="Arial"/>
          <w:b/>
          <w:bCs/>
        </w:rPr>
        <w:t>Pistiddu</w:t>
      </w:r>
      <w:proofErr w:type="spellEnd"/>
      <w:r w:rsidRPr="00E17E7F">
        <w:rPr>
          <w:rFonts w:ascii="Arial" w:hAnsi="Arial" w:cs="Arial"/>
          <w:b/>
          <w:bCs/>
        </w:rPr>
        <w:t>".</w:t>
      </w:r>
    </w:p>
    <w:p w14:paraId="7C3711BD" w14:textId="2E3B5C0B" w:rsidR="00153793" w:rsidRPr="00E17E7F" w:rsidRDefault="00437A03" w:rsidP="00E17E7F">
      <w:pPr>
        <w:spacing w:line="360" w:lineRule="auto"/>
        <w:jc w:val="both"/>
        <w:rPr>
          <w:rFonts w:ascii="Arial" w:hAnsi="Arial" w:cs="Arial"/>
          <w:color w:val="000000"/>
          <w:szCs w:val="20"/>
        </w:rPr>
      </w:pPr>
      <w:r w:rsidRPr="00E17E7F">
        <w:rPr>
          <w:rFonts w:ascii="Arial" w:hAnsi="Arial" w:cs="Arial"/>
          <w:szCs w:val="20"/>
        </w:rPr>
        <w:t>indetta da</w:t>
      </w:r>
      <w:r w:rsidRPr="00E17E7F">
        <w:rPr>
          <w:rFonts w:ascii="Arial" w:hAnsi="Arial" w:cs="Arial"/>
          <w:color w:val="000000"/>
          <w:szCs w:val="20"/>
        </w:rPr>
        <w:t xml:space="preserve">l GAL Sulcis Iglesiente Capoterra e Campidano di Cagliari. </w:t>
      </w:r>
    </w:p>
    <w:p w14:paraId="03DA5B01" w14:textId="5C213FD6" w:rsidR="0043114C" w:rsidRPr="00E17E7F" w:rsidRDefault="00437A03" w:rsidP="00E17E7F">
      <w:pPr>
        <w:spacing w:line="360" w:lineRule="auto"/>
        <w:jc w:val="both"/>
        <w:rPr>
          <w:rFonts w:ascii="Arial" w:hAnsi="Arial" w:cs="Arial"/>
          <w:color w:val="000000"/>
          <w:szCs w:val="20"/>
        </w:rPr>
      </w:pPr>
      <w:r w:rsidRPr="00E17E7F">
        <w:rPr>
          <w:rFonts w:ascii="Arial" w:hAnsi="Arial" w:cs="Arial"/>
          <w:color w:val="000000"/>
          <w:szCs w:val="20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6458D6F4" w14:textId="475568AF" w:rsidR="00437A03" w:rsidRPr="00E17E7F" w:rsidRDefault="00437A03" w:rsidP="00E17E7F">
      <w:pPr>
        <w:spacing w:line="360" w:lineRule="auto"/>
        <w:jc w:val="center"/>
        <w:rPr>
          <w:rFonts w:ascii="Arial" w:hAnsi="Arial" w:cs="Arial"/>
          <w:b/>
          <w:color w:val="000000"/>
          <w:szCs w:val="20"/>
        </w:rPr>
      </w:pPr>
      <w:r w:rsidRPr="00E17E7F">
        <w:rPr>
          <w:rFonts w:ascii="Arial" w:hAnsi="Arial" w:cs="Arial"/>
          <w:b/>
          <w:color w:val="000000"/>
          <w:szCs w:val="20"/>
        </w:rPr>
        <w:t>DICHIARA</w:t>
      </w:r>
    </w:p>
    <w:p w14:paraId="2AB1AF09" w14:textId="72239C0E" w:rsidR="00456896" w:rsidRDefault="00456896" w:rsidP="00DE5B9C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Cs w:val="20"/>
        </w:rPr>
      </w:pPr>
      <w:r w:rsidRPr="00E17E7F">
        <w:rPr>
          <w:rFonts w:ascii="Arial" w:hAnsi="Arial" w:cs="Arial"/>
          <w:color w:val="000000"/>
          <w:szCs w:val="20"/>
        </w:rPr>
        <w:t>Di avere sede operativa nel comune di</w:t>
      </w:r>
      <w:r w:rsidR="00E17E7F">
        <w:rPr>
          <w:rFonts w:ascii="Arial" w:hAnsi="Arial" w:cs="Arial"/>
          <w:color w:val="000000"/>
          <w:szCs w:val="20"/>
        </w:rPr>
        <w:t xml:space="preserve">   </w:t>
      </w:r>
      <w:r w:rsidRPr="00E17E7F">
        <w:rPr>
          <w:rFonts w:ascii="Arial" w:hAnsi="Arial" w:cs="Arial"/>
          <w:color w:val="000000"/>
          <w:szCs w:val="20"/>
        </w:rPr>
        <w:t>______________________</w:t>
      </w:r>
    </w:p>
    <w:p w14:paraId="1D8C4CD6" w14:textId="7C167588" w:rsidR="00370779" w:rsidRPr="00DE5B9C" w:rsidRDefault="00E17E7F" w:rsidP="00DE5B9C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Cs w:val="20"/>
        </w:rPr>
      </w:pPr>
      <w:r w:rsidRPr="00DE5B9C">
        <w:rPr>
          <w:rFonts w:ascii="Arial" w:eastAsia="Arial" w:hAnsi="Arial" w:cs="Arial"/>
          <w:szCs w:val="20"/>
        </w:rPr>
        <w:t xml:space="preserve">DI </w:t>
      </w:r>
      <w:r w:rsidR="00370779" w:rsidRPr="00DE5B9C">
        <w:rPr>
          <w:rFonts w:ascii="Arial" w:eastAsia="Arial" w:hAnsi="Arial" w:cs="Arial"/>
          <w:szCs w:val="20"/>
        </w:rPr>
        <w:t xml:space="preserve">essere regolarmente </w:t>
      </w:r>
      <w:r w:rsidR="00DE5B9C">
        <w:rPr>
          <w:rFonts w:ascii="Arial" w:eastAsia="Arial" w:hAnsi="Arial" w:cs="Arial"/>
          <w:szCs w:val="20"/>
        </w:rPr>
        <w:t xml:space="preserve">iscritto </w:t>
      </w:r>
      <w:r w:rsidR="00DE5B9C" w:rsidRPr="00DE5B9C">
        <w:rPr>
          <w:rFonts w:ascii="Arial" w:eastAsia="Arial" w:hAnsi="Arial" w:cs="Arial"/>
          <w:szCs w:val="20"/>
        </w:rPr>
        <w:t>all’</w:t>
      </w:r>
      <w:r w:rsidR="00370779" w:rsidRPr="00DE5B9C">
        <w:rPr>
          <w:rFonts w:ascii="Arial" w:eastAsia="Arial" w:hAnsi="Arial" w:cs="Arial"/>
          <w:szCs w:val="20"/>
        </w:rPr>
        <w:t>Albo delle Imprese Artigiane presso la CCIAA</w:t>
      </w:r>
      <w:r w:rsidR="00DE5B9C" w:rsidRPr="00DE5B9C">
        <w:rPr>
          <w:rFonts w:ascii="Arial" w:eastAsia="Arial" w:hAnsi="Arial" w:cs="Arial"/>
          <w:szCs w:val="20"/>
        </w:rPr>
        <w:t xml:space="preserve"> di _________</w:t>
      </w:r>
    </w:p>
    <w:p w14:paraId="18133BE4" w14:textId="5E5E1F45" w:rsidR="00E17E7F" w:rsidRPr="00DE5B9C" w:rsidRDefault="00DE5B9C" w:rsidP="00DE5B9C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Cs w:val="20"/>
        </w:rPr>
      </w:pPr>
      <w:r w:rsidRPr="00DE5B9C">
        <w:rPr>
          <w:rFonts w:ascii="Arial" w:eastAsia="Arial" w:hAnsi="Arial" w:cs="Arial"/>
          <w:szCs w:val="20"/>
        </w:rPr>
        <w:t>Di avere una comprovata esperienza nelle attività richieste di anni   _____</w:t>
      </w:r>
    </w:p>
    <w:p w14:paraId="32481230" w14:textId="29BF6B73" w:rsidR="00DE5B9C" w:rsidRPr="00DE5B9C" w:rsidRDefault="00DE5B9C" w:rsidP="00DE5B9C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Cs w:val="20"/>
        </w:rPr>
      </w:pPr>
      <w:r w:rsidRPr="00DE5B9C">
        <w:rPr>
          <w:rFonts w:ascii="Arial" w:hAnsi="Arial" w:cs="Arial"/>
          <w:color w:val="000000"/>
          <w:szCs w:val="20"/>
        </w:rPr>
        <w:t xml:space="preserve">Di aver partecipato alle seguenti </w:t>
      </w:r>
      <w:r w:rsidRPr="00DE5B9C">
        <w:rPr>
          <w:rFonts w:ascii="Arial" w:hAnsi="Arial" w:cs="Arial"/>
        </w:rPr>
        <w:t>fiere, mostre, eventi o attività dimostrative legate alla valorizzazione delle tradizioni enogastronomiche</w:t>
      </w:r>
    </w:p>
    <w:p w14:paraId="539E0E40" w14:textId="77777777" w:rsidR="00DE5B9C" w:rsidRDefault="00DE5B9C" w:rsidP="00DE5B9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spacing w:after="0" w:line="360" w:lineRule="auto"/>
        <w:ind w:left="142"/>
        <w:jc w:val="both"/>
        <w:rPr>
          <w:rFonts w:ascii="Arial" w:hAnsi="Arial" w:cs="Arial"/>
          <w:color w:val="000000"/>
          <w:szCs w:val="20"/>
        </w:rPr>
      </w:pPr>
      <w:r w:rsidRPr="00DE5B9C">
        <w:rPr>
          <w:rFonts w:ascii="Arial" w:hAnsi="Arial" w:cs="Arial"/>
          <w:color w:val="000000"/>
          <w:szCs w:val="20"/>
        </w:rPr>
        <w:t>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</w:t>
      </w:r>
    </w:p>
    <w:p w14:paraId="113AF5C8" w14:textId="41ADAE36" w:rsidR="00DE5B9C" w:rsidRDefault="00DE5B9C" w:rsidP="00DE5B9C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Che la proposta progettuale è </w:t>
      </w:r>
      <w:r w:rsidR="00E33AD4">
        <w:rPr>
          <w:rFonts w:ascii="Arial" w:hAnsi="Arial" w:cs="Arial"/>
          <w:color w:val="000000"/>
          <w:szCs w:val="20"/>
        </w:rPr>
        <w:t>la seguente</w:t>
      </w:r>
      <w:r>
        <w:rPr>
          <w:rFonts w:ascii="Arial" w:hAnsi="Arial" w:cs="Arial"/>
          <w:color w:val="000000"/>
          <w:szCs w:val="20"/>
        </w:rPr>
        <w:t>:</w:t>
      </w:r>
    </w:p>
    <w:p w14:paraId="1BA2DF68" w14:textId="529DFB3B" w:rsidR="00DE5B9C" w:rsidRPr="00DE5B9C" w:rsidRDefault="00DE5B9C" w:rsidP="00DE5B9C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(indicare una descrizione delle lavorazioni e delle tecniche di cui si possiede </w:t>
      </w:r>
      <w:r w:rsidR="00E33AD4">
        <w:rPr>
          <w:rFonts w:ascii="Arial" w:hAnsi="Arial" w:cs="Arial"/>
          <w:color w:val="000000"/>
          <w:szCs w:val="20"/>
        </w:rPr>
        <w:t>l’esperienza e che verranno realizzate durante gli aventi)</w:t>
      </w:r>
    </w:p>
    <w:p w14:paraId="2AD7BF3A" w14:textId="77777777" w:rsidR="00E33AD4" w:rsidRDefault="00E33AD4" w:rsidP="00E33AD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spacing w:after="0" w:line="360" w:lineRule="auto"/>
        <w:ind w:left="142"/>
        <w:jc w:val="both"/>
        <w:rPr>
          <w:rFonts w:ascii="Arial" w:hAnsi="Arial" w:cs="Arial"/>
          <w:color w:val="000000"/>
          <w:szCs w:val="20"/>
        </w:rPr>
      </w:pPr>
      <w:r w:rsidRPr="00DE5B9C">
        <w:rPr>
          <w:rFonts w:ascii="Arial" w:hAnsi="Arial" w:cs="Arial"/>
          <w:color w:val="000000"/>
          <w:szCs w:val="20"/>
        </w:rPr>
        <w:t>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</w:t>
      </w:r>
    </w:p>
    <w:p w14:paraId="6F2D95E1" w14:textId="3930D54A" w:rsidR="00E33AD4" w:rsidRDefault="00E33AD4" w:rsidP="00E33AD4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Che le attrezzature e i materiali necessari alla realizzazione delle lavorazioni sono i seguenti:</w:t>
      </w:r>
    </w:p>
    <w:p w14:paraId="42DBD2F2" w14:textId="2D938BDD" w:rsidR="00E33AD4" w:rsidRPr="00DE5B9C" w:rsidRDefault="00E33AD4" w:rsidP="00E33AD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(elencare le attrezzature e i materiali necessari con esplicita indicazione delle attrezzature che dovranno essere fornite dall’organizzazione)</w:t>
      </w:r>
    </w:p>
    <w:p w14:paraId="063871A6" w14:textId="77777777" w:rsidR="00E33AD4" w:rsidRDefault="00E33AD4" w:rsidP="00E33AD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spacing w:after="0" w:line="360" w:lineRule="auto"/>
        <w:ind w:left="142"/>
        <w:jc w:val="both"/>
        <w:rPr>
          <w:rFonts w:ascii="Arial" w:hAnsi="Arial" w:cs="Arial"/>
          <w:color w:val="000000"/>
          <w:szCs w:val="20"/>
        </w:rPr>
      </w:pPr>
      <w:r w:rsidRPr="00DE5B9C">
        <w:rPr>
          <w:rFonts w:ascii="Arial" w:hAnsi="Arial" w:cs="Arial"/>
          <w:color w:val="000000"/>
          <w:szCs w:val="20"/>
        </w:rPr>
        <w:t>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</w:t>
      </w:r>
      <w:r w:rsidRPr="00DE5B9C">
        <w:rPr>
          <w:rFonts w:ascii="Arial" w:hAnsi="Arial" w:cs="Arial"/>
          <w:color w:val="000000"/>
          <w:szCs w:val="20"/>
        </w:rPr>
        <w:lastRenderedPageBreak/>
        <w:t>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……………………………………………..……………………………………………..………………………………</w:t>
      </w:r>
    </w:p>
    <w:p w14:paraId="05E46296" w14:textId="6EEDF3C1" w:rsidR="0084584D" w:rsidRDefault="0084584D" w:rsidP="0084584D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Di possedere il seguente punteggio _____</w:t>
      </w:r>
    </w:p>
    <w:p w14:paraId="0D9816F5" w14:textId="00EF9D46" w:rsidR="00207C0E" w:rsidRDefault="00207C0E" w:rsidP="00207C0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(esplicitare nella tabella i punteggi secondo i criteri indicati</w:t>
      </w:r>
    </w:p>
    <w:p w14:paraId="6643826F" w14:textId="77777777" w:rsidR="0084584D" w:rsidRDefault="0084584D" w:rsidP="0084584D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/>
        <w:jc w:val="both"/>
        <w:rPr>
          <w:rFonts w:ascii="Arial" w:hAnsi="Arial" w:cs="Arial"/>
          <w:color w:val="000000"/>
          <w:szCs w:val="20"/>
        </w:rPr>
      </w:pPr>
    </w:p>
    <w:tbl>
      <w:tblPr>
        <w:tblStyle w:val="TableGrid"/>
        <w:tblW w:w="9356" w:type="dxa"/>
        <w:tblInd w:w="137" w:type="dxa"/>
        <w:tblCellMar>
          <w:top w:w="8" w:type="dxa"/>
          <w:left w:w="42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1400"/>
        <w:gridCol w:w="2700"/>
        <w:gridCol w:w="1868"/>
        <w:gridCol w:w="1473"/>
        <w:gridCol w:w="1418"/>
      </w:tblGrid>
      <w:tr w:rsidR="0084584D" w:rsidRPr="00DC49C3" w14:paraId="1B16BD47" w14:textId="457B4284" w:rsidTr="0084584D">
        <w:trPr>
          <w:trHeight w:val="5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2A51"/>
            <w:vAlign w:val="center"/>
          </w:tcPr>
          <w:p w14:paraId="3C257CC0" w14:textId="77777777" w:rsidR="0084584D" w:rsidRPr="00DC49C3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2A51"/>
            <w:vAlign w:val="center"/>
          </w:tcPr>
          <w:p w14:paraId="052F9663" w14:textId="77777777" w:rsidR="0084584D" w:rsidRPr="00DC49C3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DC49C3">
              <w:rPr>
                <w:b/>
                <w:color w:val="FFFFFF"/>
                <w:sz w:val="18"/>
                <w:szCs w:val="18"/>
              </w:rPr>
              <w:t xml:space="preserve">Criterio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2A51"/>
            <w:vAlign w:val="center"/>
          </w:tcPr>
          <w:p w14:paraId="0DA91621" w14:textId="5D86A26B" w:rsidR="0084584D" w:rsidRPr="00DC49C3" w:rsidRDefault="00207C0E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Descrizione</w:t>
            </w:r>
            <w:r w:rsidR="0084584D" w:rsidRPr="00DC49C3">
              <w:rPr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2A51"/>
            <w:vAlign w:val="center"/>
          </w:tcPr>
          <w:p w14:paraId="2AC2B260" w14:textId="77777777" w:rsidR="0084584D" w:rsidRPr="00DC49C3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DC49C3">
              <w:rPr>
                <w:b/>
                <w:color w:val="FFFFFF"/>
                <w:sz w:val="18"/>
                <w:szCs w:val="18"/>
              </w:rPr>
              <w:t>Modalità di valutazione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2A51"/>
            <w:vAlign w:val="center"/>
          </w:tcPr>
          <w:p w14:paraId="0A41E42C" w14:textId="77777777" w:rsidR="0084584D" w:rsidRPr="00DC49C3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DC49C3">
              <w:rPr>
                <w:b/>
                <w:color w:val="FFFFFF"/>
                <w:sz w:val="18"/>
                <w:szCs w:val="18"/>
              </w:rPr>
              <w:t>Coefficienti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2A51"/>
            <w:vAlign w:val="center"/>
          </w:tcPr>
          <w:p w14:paraId="1CDB108D" w14:textId="7B6968F0" w:rsidR="0084584D" w:rsidRPr="00DC49C3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Punteggio Autoattribuito</w:t>
            </w:r>
          </w:p>
        </w:tc>
      </w:tr>
      <w:tr w:rsidR="0084584D" w:rsidRPr="005B7D6A" w14:paraId="2E7AE5C2" w14:textId="181F1B6C" w:rsidTr="0084584D">
        <w:trPr>
          <w:trHeight w:val="829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E48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5B7D6A">
              <w:rPr>
                <w:b/>
                <w:sz w:val="18"/>
                <w:szCs w:val="18"/>
              </w:rPr>
              <w:t xml:space="preserve">A.1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B08D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 xml:space="preserve">Esperienza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A0D9A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 xml:space="preserve">Comprovata esperienza nella lavorazione artigianale della pasta fresca della cucina tradizionale dei "Culurgiones d'Ogliastra” o dei dolci tipici "Su </w:t>
            </w:r>
            <w:proofErr w:type="spellStart"/>
            <w:r w:rsidRPr="005B7D6A">
              <w:rPr>
                <w:sz w:val="18"/>
                <w:szCs w:val="18"/>
              </w:rPr>
              <w:t>Pistiddu</w:t>
            </w:r>
            <w:proofErr w:type="spellEnd"/>
            <w:r w:rsidRPr="005B7D6A">
              <w:rPr>
                <w:sz w:val="18"/>
                <w:szCs w:val="18"/>
              </w:rPr>
              <w:t>”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8BADE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Da 5 a 10 anni di esperienza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59C1C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72A043" w14:textId="3273D234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</w:p>
        </w:tc>
      </w:tr>
      <w:tr w:rsidR="0084584D" w:rsidRPr="005B7D6A" w14:paraId="0A75787A" w14:textId="4D22870B" w:rsidTr="0084584D">
        <w:trPr>
          <w:trHeight w:val="1059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D1EE4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6DB62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B0E2D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1BAA70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Oltre 10 anni di esperienza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667F93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1207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</w:p>
        </w:tc>
      </w:tr>
      <w:tr w:rsidR="0084584D" w:rsidRPr="005B7D6A" w14:paraId="00DD9725" w14:textId="5EAFF2CA" w:rsidTr="0084584D">
        <w:trPr>
          <w:trHeight w:val="85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A34E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5B7D6A">
              <w:rPr>
                <w:b/>
                <w:sz w:val="18"/>
                <w:szCs w:val="18"/>
              </w:rPr>
              <w:t xml:space="preserve">A.2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D004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 xml:space="preserve">Riconoscimenti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CD369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Partecipazione a fiere, mostre o eventi legati alla valorizzazione delle tradizioni enogastronomiche in ambito nazionale/internazionale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588F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Partecipazione da 1 a 5 eventi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31A1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B280" w14:textId="2053EC1C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</w:p>
        </w:tc>
      </w:tr>
      <w:tr w:rsidR="0084584D" w:rsidRPr="005B7D6A" w14:paraId="65D595CD" w14:textId="2F253EFB" w:rsidTr="0084584D">
        <w:trPr>
          <w:trHeight w:val="744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1439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A7E0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0128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51FE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Partecipazione oltre 5 eventi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5DDC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7991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</w:p>
        </w:tc>
      </w:tr>
      <w:tr w:rsidR="0084584D" w:rsidRPr="00DC49C3" w14:paraId="15EEF8A0" w14:textId="3BB247A6" w:rsidTr="0084584D">
        <w:trPr>
          <w:trHeight w:val="41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C96A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5B7D6A">
              <w:rPr>
                <w:b/>
                <w:sz w:val="18"/>
                <w:szCs w:val="18"/>
              </w:rPr>
              <w:t xml:space="preserve">A.3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CF95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Qualità della proposta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76C6E" w14:textId="77777777" w:rsidR="0084584D" w:rsidRPr="005B7D6A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Valutazione qualitativa delle attività proposte: Coerenza, originalità e rappresentatività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7A7FB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Si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410DD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7CF78" w14:textId="4E95B222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584D" w:rsidRPr="00DC49C3" w14:paraId="0ABD78B0" w14:textId="0903DFE4" w:rsidTr="0084584D">
        <w:trPr>
          <w:trHeight w:val="441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4D74A" w14:textId="77777777" w:rsidR="0084584D" w:rsidRPr="00DC49C3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3D819" w14:textId="77777777" w:rsidR="0084584D" w:rsidRPr="00DC49C3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602FB" w14:textId="77777777" w:rsidR="0084584D" w:rsidRPr="00DC49C3" w:rsidRDefault="0084584D" w:rsidP="0084584D">
            <w:pPr>
              <w:spacing w:after="0" w:line="360" w:lineRule="auto"/>
              <w:ind w:right="2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D5775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No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12281" w14:textId="77777777" w:rsidR="0084584D" w:rsidRPr="005B7D6A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  <w:r w:rsidRPr="005B7D6A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5AA91" w14:textId="77777777" w:rsidR="0084584D" w:rsidRPr="00DC49C3" w:rsidRDefault="0084584D" w:rsidP="0084584D">
            <w:pPr>
              <w:spacing w:after="0" w:line="360" w:lineRule="auto"/>
              <w:ind w:right="2"/>
              <w:jc w:val="center"/>
              <w:rPr>
                <w:sz w:val="18"/>
                <w:szCs w:val="18"/>
              </w:rPr>
            </w:pPr>
          </w:p>
        </w:tc>
      </w:tr>
      <w:tr w:rsidR="0084584D" w:rsidRPr="00EB0B83" w14:paraId="4317072B" w14:textId="41BD33A1" w:rsidTr="0084584D">
        <w:trPr>
          <w:trHeight w:val="348"/>
        </w:trPr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2A51"/>
            <w:vAlign w:val="center"/>
          </w:tcPr>
          <w:p w14:paraId="220D2A8C" w14:textId="13ABFD82" w:rsidR="0084584D" w:rsidRPr="00EB0B83" w:rsidRDefault="0084584D" w:rsidP="0084584D">
            <w:pPr>
              <w:spacing w:after="0" w:line="360" w:lineRule="auto"/>
              <w:ind w:right="2"/>
              <w:jc w:val="right"/>
              <w:rPr>
                <w:b/>
                <w:color w:val="FFFFFF" w:themeColor="background1"/>
                <w:sz w:val="18"/>
                <w:szCs w:val="18"/>
              </w:rPr>
            </w:pPr>
            <w:r w:rsidRPr="00EB0B83">
              <w:rPr>
                <w:b/>
                <w:color w:val="FFFFFF" w:themeColor="background1"/>
                <w:sz w:val="18"/>
                <w:szCs w:val="18"/>
              </w:rPr>
              <w:t xml:space="preserve">TOTALE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2A51"/>
            <w:vAlign w:val="center"/>
          </w:tcPr>
          <w:p w14:paraId="6E260191" w14:textId="5FDF9286" w:rsidR="0084584D" w:rsidRPr="00EB0B83" w:rsidRDefault="0084584D" w:rsidP="00B16919">
            <w:pPr>
              <w:spacing w:after="0" w:line="360" w:lineRule="auto"/>
              <w:ind w:right="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767F6BAB" w14:textId="77777777" w:rsidR="0084584D" w:rsidRDefault="0084584D" w:rsidP="0084584D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/>
        <w:jc w:val="both"/>
        <w:rPr>
          <w:rFonts w:ascii="Arial" w:hAnsi="Arial" w:cs="Arial"/>
          <w:color w:val="000000"/>
          <w:szCs w:val="20"/>
        </w:rPr>
      </w:pPr>
    </w:p>
    <w:p w14:paraId="20F7926D" w14:textId="77777777" w:rsidR="0084584D" w:rsidRPr="00DE5B9C" w:rsidRDefault="0084584D" w:rsidP="0084584D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567"/>
        <w:jc w:val="both"/>
        <w:rPr>
          <w:rFonts w:ascii="Arial" w:hAnsi="Arial" w:cs="Arial"/>
          <w:color w:val="000000"/>
          <w:szCs w:val="20"/>
        </w:rPr>
      </w:pPr>
    </w:p>
    <w:p w14:paraId="1B788BE8" w14:textId="3E5838EC" w:rsidR="00370779" w:rsidRPr="00E17E7F" w:rsidRDefault="00370779" w:rsidP="00E17E7F">
      <w:pPr>
        <w:spacing w:line="360" w:lineRule="auto"/>
        <w:jc w:val="center"/>
        <w:rPr>
          <w:rFonts w:ascii="Arial" w:eastAsia="Arial" w:hAnsi="Arial" w:cs="Arial"/>
          <w:b/>
          <w:szCs w:val="20"/>
        </w:rPr>
      </w:pPr>
      <w:r w:rsidRPr="00E17E7F">
        <w:rPr>
          <w:rFonts w:ascii="Arial" w:eastAsia="Arial" w:hAnsi="Arial" w:cs="Arial"/>
          <w:b/>
          <w:szCs w:val="20"/>
        </w:rPr>
        <w:t>SI IMPEGNA A</w:t>
      </w:r>
    </w:p>
    <w:p w14:paraId="29A3706B" w14:textId="77777777" w:rsidR="00DE5B9C" w:rsidRPr="005B7D6A" w:rsidRDefault="00DE5B9C" w:rsidP="00DE5B9C">
      <w:pPr>
        <w:pStyle w:val="Paragrafoelenco"/>
        <w:numPr>
          <w:ilvl w:val="0"/>
          <w:numId w:val="17"/>
        </w:numPr>
        <w:spacing w:after="4" w:line="360" w:lineRule="auto"/>
        <w:ind w:right="2"/>
        <w:jc w:val="both"/>
        <w:rPr>
          <w:rFonts w:ascii="Arial" w:hAnsi="Arial" w:cs="Arial"/>
        </w:rPr>
      </w:pPr>
      <w:r w:rsidRPr="005B7D6A">
        <w:rPr>
          <w:rFonts w:ascii="Arial" w:hAnsi="Arial" w:cs="Arial"/>
        </w:rPr>
        <w:t>Rispettare il calendario delle attività che verrà comunicato nella fase successiva;</w:t>
      </w:r>
    </w:p>
    <w:p w14:paraId="7E1C7F9A" w14:textId="77777777" w:rsidR="00DE5B9C" w:rsidRPr="005B7D6A" w:rsidRDefault="00DE5B9C" w:rsidP="00DE5B9C">
      <w:pPr>
        <w:pStyle w:val="Paragrafoelenco"/>
        <w:numPr>
          <w:ilvl w:val="0"/>
          <w:numId w:val="17"/>
        </w:numPr>
        <w:spacing w:after="4" w:line="360" w:lineRule="auto"/>
        <w:ind w:right="2"/>
        <w:jc w:val="both"/>
        <w:rPr>
          <w:rFonts w:ascii="Arial" w:hAnsi="Arial" w:cs="Arial"/>
        </w:rPr>
      </w:pPr>
      <w:r w:rsidRPr="005B7D6A">
        <w:rPr>
          <w:rFonts w:ascii="Arial" w:hAnsi="Arial" w:cs="Arial"/>
        </w:rPr>
        <w:t>Rispettare tutte le indicazioni fornite dal Gal Sulcis Iglesiente Capoterra e Campidano di Cagliari relativamente alla realizzazione delle attività dimostrative;</w:t>
      </w:r>
    </w:p>
    <w:p w14:paraId="265822C5" w14:textId="77777777" w:rsidR="00DE5B9C" w:rsidRPr="005B7D6A" w:rsidRDefault="00DE5B9C" w:rsidP="00DE5B9C">
      <w:pPr>
        <w:pStyle w:val="Paragrafoelenco"/>
        <w:numPr>
          <w:ilvl w:val="0"/>
          <w:numId w:val="17"/>
        </w:numPr>
        <w:spacing w:after="4" w:line="360" w:lineRule="auto"/>
        <w:ind w:right="2"/>
        <w:jc w:val="both"/>
        <w:rPr>
          <w:rFonts w:ascii="Arial" w:hAnsi="Arial" w:cs="Arial"/>
        </w:rPr>
      </w:pPr>
      <w:r w:rsidRPr="005B7D6A">
        <w:rPr>
          <w:rFonts w:ascii="Arial" w:hAnsi="Arial" w:cs="Arial"/>
        </w:rPr>
        <w:t>Fornire la documentazione richiesta nei termini e secondo le indicazioni date;</w:t>
      </w:r>
    </w:p>
    <w:p w14:paraId="670E21C0" w14:textId="77777777" w:rsidR="00370779" w:rsidRPr="00E17E7F" w:rsidRDefault="00370779" w:rsidP="00E17E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  <w:szCs w:val="20"/>
        </w:rPr>
      </w:pPr>
    </w:p>
    <w:p w14:paraId="2719DDDC" w14:textId="77777777" w:rsidR="00437A03" w:rsidRPr="00E17E7F" w:rsidRDefault="00437A03" w:rsidP="00E17E7F">
      <w:pPr>
        <w:spacing w:line="360" w:lineRule="auto"/>
        <w:jc w:val="both"/>
        <w:rPr>
          <w:rFonts w:ascii="Arial" w:hAnsi="Arial" w:cs="Arial"/>
          <w:color w:val="000000"/>
          <w:szCs w:val="20"/>
        </w:rPr>
      </w:pPr>
      <w:r w:rsidRPr="00E17E7F">
        <w:rPr>
          <w:rFonts w:ascii="Arial" w:hAnsi="Arial" w:cs="Arial"/>
          <w:color w:val="000000"/>
          <w:szCs w:val="20"/>
        </w:rPr>
        <w:t>Si allega:</w:t>
      </w:r>
    </w:p>
    <w:p w14:paraId="26611465" w14:textId="2A7EC49D" w:rsidR="00437A03" w:rsidRPr="00E17E7F" w:rsidRDefault="00437A03" w:rsidP="00E17E7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20"/>
        </w:rPr>
      </w:pPr>
      <w:bookmarkStart w:id="0" w:name="_heading=h.gjdgxs" w:colFirst="0" w:colLast="0"/>
      <w:bookmarkEnd w:id="0"/>
      <w:r w:rsidRPr="00E17E7F">
        <w:rPr>
          <w:rFonts w:ascii="Arial" w:hAnsi="Arial" w:cs="Arial"/>
          <w:szCs w:val="20"/>
          <w:highlight w:val="white"/>
        </w:rPr>
        <w:t xml:space="preserve">Allegato </w:t>
      </w:r>
      <w:r w:rsidR="00E33AD4">
        <w:rPr>
          <w:rFonts w:ascii="Arial" w:hAnsi="Arial" w:cs="Arial"/>
          <w:szCs w:val="20"/>
          <w:highlight w:val="white"/>
        </w:rPr>
        <w:t xml:space="preserve">B - </w:t>
      </w:r>
      <w:r w:rsidRPr="00E17E7F">
        <w:rPr>
          <w:rFonts w:ascii="Arial" w:hAnsi="Arial" w:cs="Arial"/>
          <w:szCs w:val="20"/>
          <w:highlight w:val="white"/>
        </w:rPr>
        <w:t>Infor</w:t>
      </w:r>
      <w:r w:rsidRPr="00E17E7F">
        <w:rPr>
          <w:rFonts w:ascii="Arial" w:hAnsi="Arial" w:cs="Arial"/>
          <w:szCs w:val="20"/>
        </w:rPr>
        <w:t>mativa sul trattamento dei dati personali resa ai sensi degli articoli 13 – 14 del Regolamento UE 2016/679</w:t>
      </w:r>
    </w:p>
    <w:p w14:paraId="75582780" w14:textId="77777777" w:rsidR="00437A03" w:rsidRDefault="00437A03" w:rsidP="00E17E7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E17E7F">
        <w:rPr>
          <w:rFonts w:ascii="Arial" w:hAnsi="Arial" w:cs="Arial"/>
          <w:szCs w:val="20"/>
        </w:rPr>
        <w:t>Fotocopia di un documento di identità in corso di validità;</w:t>
      </w:r>
    </w:p>
    <w:p w14:paraId="0DFDFCC3" w14:textId="431BA3F7" w:rsidR="00E33AD4" w:rsidRDefault="00E33AD4" w:rsidP="00E17E7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Materiale multimediale illustrativo delle lavorazioni artigianal</w:t>
      </w:r>
      <w:r w:rsidR="0084584D">
        <w:rPr>
          <w:rFonts w:ascii="Arial" w:hAnsi="Arial" w:cs="Arial"/>
          <w:szCs w:val="20"/>
        </w:rPr>
        <w:t>i (foto/video/altro)</w:t>
      </w:r>
      <w:r>
        <w:rPr>
          <w:rFonts w:ascii="Arial" w:hAnsi="Arial" w:cs="Arial"/>
          <w:szCs w:val="20"/>
        </w:rPr>
        <w:t>;</w:t>
      </w:r>
    </w:p>
    <w:p w14:paraId="51F05E46" w14:textId="5D115AE3" w:rsidR="00437A03" w:rsidRPr="00E33AD4" w:rsidRDefault="00E33AD4" w:rsidP="004A15C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E33AD4">
        <w:rPr>
          <w:rFonts w:ascii="Arial" w:hAnsi="Arial" w:cs="Arial"/>
          <w:szCs w:val="20"/>
        </w:rPr>
        <w:lastRenderedPageBreak/>
        <w:t xml:space="preserve">Materiale </w:t>
      </w:r>
      <w:r>
        <w:rPr>
          <w:rFonts w:ascii="Arial" w:hAnsi="Arial" w:cs="Arial"/>
          <w:szCs w:val="20"/>
        </w:rPr>
        <w:t>multimediale illustrativo</w:t>
      </w:r>
      <w:r w:rsidR="0084584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relativo alle attrezzature e materiali necessari alla realizzazione delle lavorazioni </w:t>
      </w:r>
      <w:r w:rsidR="0084584D">
        <w:rPr>
          <w:rFonts w:ascii="Arial" w:hAnsi="Arial" w:cs="Arial"/>
          <w:szCs w:val="20"/>
        </w:rPr>
        <w:t>artigianali (foto/video/altro).</w:t>
      </w:r>
    </w:p>
    <w:p w14:paraId="0D5D782D" w14:textId="77777777" w:rsidR="00437A03" w:rsidRPr="00E17E7F" w:rsidRDefault="00437A03" w:rsidP="00E17E7F">
      <w:pPr>
        <w:spacing w:after="0" w:line="360" w:lineRule="auto"/>
        <w:jc w:val="both"/>
        <w:rPr>
          <w:rFonts w:ascii="Arial" w:hAnsi="Arial" w:cs="Arial"/>
          <w:szCs w:val="20"/>
          <w:highlight w:val="yellow"/>
        </w:rPr>
      </w:pPr>
    </w:p>
    <w:p w14:paraId="55D81A88" w14:textId="77777777" w:rsidR="00437A03" w:rsidRPr="00E17E7F" w:rsidRDefault="00437A03" w:rsidP="00E17E7F">
      <w:pPr>
        <w:spacing w:after="0" w:line="360" w:lineRule="auto"/>
        <w:jc w:val="both"/>
        <w:rPr>
          <w:rFonts w:ascii="Arial" w:hAnsi="Arial" w:cs="Arial"/>
          <w:szCs w:val="20"/>
        </w:rPr>
      </w:pPr>
    </w:p>
    <w:p w14:paraId="211CC665" w14:textId="77777777" w:rsidR="00E33AD4" w:rsidRDefault="00437A03" w:rsidP="00E17E7F">
      <w:pPr>
        <w:spacing w:line="360" w:lineRule="auto"/>
        <w:jc w:val="both"/>
        <w:rPr>
          <w:rFonts w:ascii="Arial" w:hAnsi="Arial" w:cs="Arial"/>
          <w:b/>
          <w:color w:val="000000"/>
          <w:szCs w:val="20"/>
        </w:rPr>
      </w:pPr>
      <w:r w:rsidRPr="00E17E7F">
        <w:rPr>
          <w:rFonts w:ascii="Arial" w:hAnsi="Arial" w:cs="Arial"/>
          <w:b/>
          <w:color w:val="000000"/>
          <w:szCs w:val="20"/>
        </w:rPr>
        <w:t xml:space="preserve">Data ____________ </w:t>
      </w:r>
    </w:p>
    <w:p w14:paraId="1073F7DF" w14:textId="77777777" w:rsidR="00E33AD4" w:rsidRDefault="00E33AD4" w:rsidP="00E17E7F">
      <w:pPr>
        <w:spacing w:line="360" w:lineRule="auto"/>
        <w:jc w:val="both"/>
        <w:rPr>
          <w:rFonts w:ascii="Arial" w:hAnsi="Arial" w:cs="Arial"/>
          <w:b/>
          <w:color w:val="000000"/>
          <w:szCs w:val="20"/>
        </w:rPr>
      </w:pPr>
    </w:p>
    <w:p w14:paraId="5E7EB87C" w14:textId="67F3D65F" w:rsidR="00437A03" w:rsidRPr="00E17E7F" w:rsidRDefault="00437A03" w:rsidP="00E17E7F">
      <w:pPr>
        <w:spacing w:line="360" w:lineRule="auto"/>
        <w:jc w:val="both"/>
        <w:rPr>
          <w:rFonts w:ascii="Arial" w:hAnsi="Arial" w:cs="Arial"/>
          <w:b/>
          <w:color w:val="000000"/>
          <w:szCs w:val="20"/>
        </w:rPr>
      </w:pPr>
      <w:r w:rsidRPr="00E17E7F">
        <w:rPr>
          <w:rFonts w:ascii="Arial" w:hAnsi="Arial" w:cs="Arial"/>
          <w:b/>
          <w:color w:val="000000"/>
          <w:szCs w:val="20"/>
        </w:rPr>
        <w:t>FIRMA per esteso ________________________________________</w:t>
      </w:r>
    </w:p>
    <w:p w14:paraId="53A3D43F" w14:textId="77777777" w:rsidR="00437A03" w:rsidRPr="00E17E7F" w:rsidRDefault="00437A03" w:rsidP="00E17E7F">
      <w:pPr>
        <w:spacing w:line="360" w:lineRule="auto"/>
        <w:jc w:val="both"/>
        <w:rPr>
          <w:rFonts w:ascii="Arial" w:hAnsi="Arial" w:cs="Arial"/>
          <w:color w:val="000000"/>
          <w:szCs w:val="20"/>
        </w:rPr>
      </w:pPr>
    </w:p>
    <w:p w14:paraId="4F12497B" w14:textId="77777777" w:rsidR="00437A03" w:rsidRPr="00E17E7F" w:rsidRDefault="00437A03" w:rsidP="00E17E7F">
      <w:pPr>
        <w:spacing w:line="360" w:lineRule="auto"/>
        <w:jc w:val="both"/>
        <w:rPr>
          <w:rFonts w:ascii="Arial" w:hAnsi="Arial" w:cs="Arial"/>
          <w:color w:val="000000"/>
          <w:szCs w:val="20"/>
        </w:rPr>
      </w:pPr>
      <w:r w:rsidRPr="00E17E7F">
        <w:rPr>
          <w:rFonts w:ascii="Arial" w:hAnsi="Arial" w:cs="Arial"/>
          <w:color w:val="000000"/>
          <w:szCs w:val="20"/>
        </w:rPr>
        <w:t>I dati acquisiti con la presente scheda saranno trattati e conservati dall’Ente nel rispetto del Regolamento UE Regolamento UE 2016/679 per il periodo di svolgimento dell’attività correlata.</w:t>
      </w:r>
    </w:p>
    <w:p w14:paraId="0B99D04C" w14:textId="77777777" w:rsidR="00437A03" w:rsidRPr="00E17E7F" w:rsidRDefault="00437A03" w:rsidP="00E17E7F">
      <w:pPr>
        <w:spacing w:line="360" w:lineRule="auto"/>
        <w:jc w:val="both"/>
        <w:rPr>
          <w:rFonts w:ascii="Arial" w:hAnsi="Arial" w:cs="Arial"/>
          <w:b/>
          <w:color w:val="000000"/>
          <w:szCs w:val="20"/>
        </w:rPr>
      </w:pPr>
      <w:r w:rsidRPr="00E17E7F">
        <w:rPr>
          <w:rFonts w:ascii="Arial" w:hAnsi="Arial" w:cs="Arial"/>
          <w:b/>
          <w:color w:val="000000"/>
          <w:szCs w:val="20"/>
        </w:rPr>
        <w:t xml:space="preserve">L’interessato potrà esercitare i diritti previsti dal del </w:t>
      </w:r>
      <w:proofErr w:type="spellStart"/>
      <w:r w:rsidRPr="00E17E7F">
        <w:rPr>
          <w:rFonts w:ascii="Arial" w:hAnsi="Arial" w:cs="Arial"/>
          <w:b/>
          <w:color w:val="000000"/>
          <w:szCs w:val="20"/>
        </w:rPr>
        <w:t>D.Lgs.</w:t>
      </w:r>
      <w:proofErr w:type="spellEnd"/>
      <w:r w:rsidRPr="00E17E7F">
        <w:rPr>
          <w:rFonts w:ascii="Arial" w:hAnsi="Arial" w:cs="Arial"/>
          <w:b/>
          <w:color w:val="000000"/>
          <w:szCs w:val="20"/>
        </w:rPr>
        <w:t xml:space="preserve"> Regolamento UE 2016/679 in allegato</w:t>
      </w:r>
    </w:p>
    <w:p w14:paraId="01A47483" w14:textId="77777777" w:rsidR="00875326" w:rsidRPr="00E17E7F" w:rsidRDefault="00875326" w:rsidP="00E17E7F">
      <w:pPr>
        <w:spacing w:line="360" w:lineRule="auto"/>
        <w:rPr>
          <w:rFonts w:ascii="Arial" w:hAnsi="Arial" w:cs="Arial"/>
          <w:szCs w:val="20"/>
        </w:rPr>
      </w:pPr>
    </w:p>
    <w:sectPr w:rsidR="00875326" w:rsidRPr="00E17E7F" w:rsidSect="00664C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14" w:right="1134" w:bottom="1694" w:left="1134" w:header="0" w:footer="1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8BD9" w14:textId="77777777" w:rsidR="007075E0" w:rsidRDefault="007075E0" w:rsidP="005677CF">
      <w:pPr>
        <w:spacing w:after="0" w:line="240" w:lineRule="auto"/>
      </w:pPr>
      <w:r>
        <w:separator/>
      </w:r>
    </w:p>
  </w:endnote>
  <w:endnote w:type="continuationSeparator" w:id="0">
    <w:p w14:paraId="53B7EB80" w14:textId="77777777" w:rsidR="007075E0" w:rsidRDefault="007075E0" w:rsidP="0056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0C8B" w14:textId="77777777" w:rsidR="00225D50" w:rsidRDefault="00225D50" w:rsidP="000A26ED">
    <w:pPr>
      <w:pStyle w:val="Pidipagina"/>
      <w:tabs>
        <w:tab w:val="clear" w:pos="4819"/>
        <w:tab w:val="clear" w:pos="9638"/>
        <w:tab w:val="left" w:pos="85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4701" w14:textId="513D567E" w:rsidR="00664CC8" w:rsidRDefault="00664CC8" w:rsidP="00225D50">
    <w:pPr>
      <w:spacing w:after="0" w:line="240" w:lineRule="auto"/>
      <w:jc w:val="center"/>
      <w:rPr>
        <w:rFonts w:ascii="Arial" w:hAnsi="Arial" w:cs="Arial"/>
        <w:b/>
        <w:color w:val="44546A" w:themeColor="text2"/>
        <w:sz w:val="14"/>
        <w:szCs w:val="14"/>
      </w:rPr>
    </w:pPr>
  </w:p>
  <w:p w14:paraId="392C036E" w14:textId="77777777" w:rsidR="00664CC8" w:rsidRDefault="00664CC8" w:rsidP="00225D50">
    <w:pPr>
      <w:spacing w:after="0" w:line="240" w:lineRule="auto"/>
      <w:jc w:val="center"/>
      <w:rPr>
        <w:rFonts w:ascii="Arial" w:hAnsi="Arial" w:cs="Arial"/>
        <w:b/>
        <w:color w:val="44546A" w:themeColor="text2"/>
        <w:sz w:val="14"/>
        <w:szCs w:val="14"/>
      </w:rPr>
    </w:pPr>
  </w:p>
  <w:p w14:paraId="57155961" w14:textId="77777777" w:rsidR="00664CC8" w:rsidRDefault="00664CC8" w:rsidP="00225D50">
    <w:pPr>
      <w:spacing w:after="0" w:line="240" w:lineRule="auto"/>
      <w:jc w:val="center"/>
      <w:rPr>
        <w:rFonts w:ascii="Arial" w:hAnsi="Arial" w:cs="Arial"/>
        <w:b/>
        <w:color w:val="44546A" w:themeColor="text2"/>
        <w:sz w:val="14"/>
        <w:szCs w:val="14"/>
      </w:rPr>
    </w:pPr>
  </w:p>
  <w:p w14:paraId="59373C09" w14:textId="77777777" w:rsidR="00225D50" w:rsidRDefault="00225D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45E1" w14:textId="77777777" w:rsidR="007075E0" w:rsidRDefault="007075E0" w:rsidP="005677CF">
      <w:pPr>
        <w:spacing w:after="0" w:line="240" w:lineRule="auto"/>
      </w:pPr>
      <w:r>
        <w:separator/>
      </w:r>
    </w:p>
  </w:footnote>
  <w:footnote w:type="continuationSeparator" w:id="0">
    <w:p w14:paraId="78FC02EE" w14:textId="77777777" w:rsidR="007075E0" w:rsidRDefault="007075E0" w:rsidP="0056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96A4" w14:textId="738E70F1" w:rsidR="007D167F" w:rsidRDefault="00225D50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8FC297" wp14:editId="75CDB602">
              <wp:simplePos x="0" y="0"/>
              <wp:positionH relativeFrom="column">
                <wp:posOffset>1161518</wp:posOffset>
              </wp:positionH>
              <wp:positionV relativeFrom="paragraph">
                <wp:posOffset>263525</wp:posOffset>
              </wp:positionV>
              <wp:extent cx="3819525" cy="10165039"/>
              <wp:effectExtent l="0" t="0" r="317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9525" cy="10165039"/>
                        <a:chOff x="0" y="0"/>
                        <a:chExt cx="3819525" cy="10165039"/>
                      </a:xfrm>
                    </wpg:grpSpPr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7308" y="0"/>
                          <a:ext cx="2026920" cy="5378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magin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665294"/>
                          <a:ext cx="3819525" cy="4997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49409E" id="Gruppo 6" o:spid="_x0000_s1026" style="position:absolute;margin-left:91.45pt;margin-top:20.75pt;width:300.75pt;height:800.4pt;z-index:-251655168" coordsize="38195,1016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7" type="#_x0000_t75" style="position:absolute;left:8973;width:20269;height:53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">
                <v:imagedata r:id="rId3" o:title=""/>
              </v:shape>
              <v:shape id="Immagine 8" o:spid="_x0000_s1028" type="#_x0000_t75" style="position:absolute;top:96652;width:38195;height:49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">
                <v:imagedata r:id="rId4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B6D3" w14:textId="332A7871" w:rsidR="004113B1" w:rsidRPr="00225D50" w:rsidRDefault="00CF1094" w:rsidP="00225D50">
    <w:pPr>
      <w:pStyle w:val="Intestazione"/>
    </w:pPr>
    <w:r w:rsidRPr="00FA2903">
      <w:rPr>
        <w:rFonts w:ascii="Arial" w:hAnsi="Arial" w:cs="Arial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F5B60BD" wp14:editId="688D6CAC">
              <wp:simplePos x="0" y="0"/>
              <wp:positionH relativeFrom="margin">
                <wp:posOffset>1122630</wp:posOffset>
              </wp:positionH>
              <wp:positionV relativeFrom="margin">
                <wp:posOffset>-1279267</wp:posOffset>
              </wp:positionV>
              <wp:extent cx="3819525" cy="10165039"/>
              <wp:effectExtent l="0" t="0" r="317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9525" cy="10165039"/>
                        <a:chOff x="0" y="0"/>
                        <a:chExt cx="3819525" cy="10165039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7308" y="0"/>
                          <a:ext cx="2026920" cy="5378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665294"/>
                          <a:ext cx="3819525" cy="4997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D5FA6F" id="Gruppo 5" o:spid="_x0000_s1026" style="position:absolute;margin-left:88.4pt;margin-top:-100.75pt;width:300.75pt;height:800.4pt;z-index:-251653120;mso-position-horizontal-relative:margin;mso-position-vertical-relative:margin;mso-width-relative:margin;mso-height-relative:margin" coordsize="38195,1016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left:8973;width:20269;height:53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">
                <v:imagedata r:id="rId3" o:title=""/>
              </v:shape>
              <v:shape id="Immagine 4" o:spid="_x0000_s1028" type="#_x0000_t75" style="position:absolute;top:96652;width:38195;height:49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">
                <v:imagedata r:id="rId4" o:title="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530"/>
    <w:multiLevelType w:val="hybridMultilevel"/>
    <w:tmpl w:val="CCA8D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068"/>
    <w:multiLevelType w:val="hybridMultilevel"/>
    <w:tmpl w:val="C2D63DF2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2BB7"/>
    <w:multiLevelType w:val="multilevel"/>
    <w:tmpl w:val="978EC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DD5EA3"/>
    <w:multiLevelType w:val="hybridMultilevel"/>
    <w:tmpl w:val="C42429F8"/>
    <w:lvl w:ilvl="0" w:tplc="C786F1AA">
      <w:start w:val="1"/>
      <w:numFmt w:val="bullet"/>
      <w:lvlText w:val="□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945BEB"/>
    <w:multiLevelType w:val="hybridMultilevel"/>
    <w:tmpl w:val="FCB8D742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1DD9"/>
    <w:multiLevelType w:val="hybridMultilevel"/>
    <w:tmpl w:val="8B64F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078B2"/>
    <w:multiLevelType w:val="hybridMultilevel"/>
    <w:tmpl w:val="D5768774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D393C"/>
    <w:multiLevelType w:val="hybridMultilevel"/>
    <w:tmpl w:val="72A837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833E3"/>
    <w:multiLevelType w:val="hybridMultilevel"/>
    <w:tmpl w:val="42368A28"/>
    <w:lvl w:ilvl="0" w:tplc="F816114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A26B6"/>
    <w:multiLevelType w:val="hybridMultilevel"/>
    <w:tmpl w:val="BB52EDD8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05681"/>
    <w:multiLevelType w:val="multilevel"/>
    <w:tmpl w:val="ADFC533E"/>
    <w:lvl w:ilvl="0">
      <w:start w:val="1"/>
      <w:numFmt w:val="bullet"/>
      <w:lvlText w:val="✔"/>
      <w:lvlJc w:val="left"/>
      <w:pPr>
        <w:ind w:left="566" w:hanging="56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326" w:hanging="360"/>
      </w:pPr>
    </w:lvl>
    <w:lvl w:ilvl="2">
      <w:start w:val="1"/>
      <w:numFmt w:val="lowerRoman"/>
      <w:lvlText w:val="%3."/>
      <w:lvlJc w:val="right"/>
      <w:pPr>
        <w:ind w:left="2046" w:hanging="180"/>
      </w:pPr>
    </w:lvl>
    <w:lvl w:ilvl="3">
      <w:start w:val="1"/>
      <w:numFmt w:val="decimal"/>
      <w:lvlText w:val="%4."/>
      <w:lvlJc w:val="left"/>
      <w:pPr>
        <w:ind w:left="2766" w:hanging="360"/>
      </w:pPr>
    </w:lvl>
    <w:lvl w:ilvl="4">
      <w:start w:val="1"/>
      <w:numFmt w:val="lowerLetter"/>
      <w:lvlText w:val="%5."/>
      <w:lvlJc w:val="left"/>
      <w:pPr>
        <w:ind w:left="3486" w:hanging="360"/>
      </w:pPr>
    </w:lvl>
    <w:lvl w:ilvl="5">
      <w:start w:val="1"/>
      <w:numFmt w:val="lowerRoman"/>
      <w:lvlText w:val="%6."/>
      <w:lvlJc w:val="right"/>
      <w:pPr>
        <w:ind w:left="4206" w:hanging="180"/>
      </w:pPr>
    </w:lvl>
    <w:lvl w:ilvl="6">
      <w:start w:val="1"/>
      <w:numFmt w:val="decimal"/>
      <w:lvlText w:val="%7."/>
      <w:lvlJc w:val="left"/>
      <w:pPr>
        <w:ind w:left="4926" w:hanging="360"/>
      </w:pPr>
    </w:lvl>
    <w:lvl w:ilvl="7">
      <w:start w:val="1"/>
      <w:numFmt w:val="lowerLetter"/>
      <w:lvlText w:val="%8."/>
      <w:lvlJc w:val="left"/>
      <w:pPr>
        <w:ind w:left="5646" w:hanging="360"/>
      </w:pPr>
    </w:lvl>
    <w:lvl w:ilvl="8">
      <w:start w:val="1"/>
      <w:numFmt w:val="lowerRoman"/>
      <w:lvlText w:val="%9."/>
      <w:lvlJc w:val="right"/>
      <w:pPr>
        <w:ind w:left="6366" w:hanging="180"/>
      </w:pPr>
    </w:lvl>
  </w:abstractNum>
  <w:abstractNum w:abstractNumId="11" w15:restartNumberingAfterBreak="0">
    <w:nsid w:val="47A72063"/>
    <w:multiLevelType w:val="hybridMultilevel"/>
    <w:tmpl w:val="4CA6D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D53C3"/>
    <w:multiLevelType w:val="hybridMultilevel"/>
    <w:tmpl w:val="57502B8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2FF1671"/>
    <w:multiLevelType w:val="hybridMultilevel"/>
    <w:tmpl w:val="2976E8B8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321C3"/>
    <w:multiLevelType w:val="hybridMultilevel"/>
    <w:tmpl w:val="E18E987C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36E84"/>
    <w:multiLevelType w:val="multilevel"/>
    <w:tmpl w:val="365CCBB6"/>
    <w:lvl w:ilvl="0">
      <w:start w:val="1"/>
      <w:numFmt w:val="decimal"/>
      <w:lvlText w:val="%1."/>
      <w:lvlJc w:val="left"/>
      <w:pPr>
        <w:ind w:left="1004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6" w15:restartNumberingAfterBreak="0">
    <w:nsid w:val="6B933F9E"/>
    <w:multiLevelType w:val="hybridMultilevel"/>
    <w:tmpl w:val="A1327DC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77011997">
    <w:abstractNumId w:val="2"/>
  </w:num>
  <w:num w:numId="2" w16cid:durableId="73405742">
    <w:abstractNumId w:val="10"/>
  </w:num>
  <w:num w:numId="3" w16cid:durableId="1989281746">
    <w:abstractNumId w:val="15"/>
  </w:num>
  <w:num w:numId="4" w16cid:durableId="2006548031">
    <w:abstractNumId w:val="14"/>
  </w:num>
  <w:num w:numId="5" w16cid:durableId="646200546">
    <w:abstractNumId w:val="4"/>
  </w:num>
  <w:num w:numId="6" w16cid:durableId="481239654">
    <w:abstractNumId w:val="9"/>
  </w:num>
  <w:num w:numId="7" w16cid:durableId="300425380">
    <w:abstractNumId w:val="16"/>
  </w:num>
  <w:num w:numId="8" w16cid:durableId="2080592200">
    <w:abstractNumId w:val="3"/>
  </w:num>
  <w:num w:numId="9" w16cid:durableId="1124158398">
    <w:abstractNumId w:val="5"/>
  </w:num>
  <w:num w:numId="10" w16cid:durableId="1969970356">
    <w:abstractNumId w:val="12"/>
  </w:num>
  <w:num w:numId="11" w16cid:durableId="1717315841">
    <w:abstractNumId w:val="1"/>
  </w:num>
  <w:num w:numId="12" w16cid:durableId="1852646340">
    <w:abstractNumId w:val="13"/>
  </w:num>
  <w:num w:numId="13" w16cid:durableId="917136128">
    <w:abstractNumId w:val="11"/>
  </w:num>
  <w:num w:numId="14" w16cid:durableId="627131699">
    <w:abstractNumId w:val="6"/>
  </w:num>
  <w:num w:numId="15" w16cid:durableId="761224247">
    <w:abstractNumId w:val="0"/>
  </w:num>
  <w:num w:numId="16" w16cid:durableId="1838764228">
    <w:abstractNumId w:val="7"/>
  </w:num>
  <w:num w:numId="17" w16cid:durableId="819884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attachedTemplate r:id="rId1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30"/>
    <w:rsid w:val="0003540B"/>
    <w:rsid w:val="000723A0"/>
    <w:rsid w:val="000766E2"/>
    <w:rsid w:val="000A21AD"/>
    <w:rsid w:val="000A26ED"/>
    <w:rsid w:val="000C4F8A"/>
    <w:rsid w:val="00132890"/>
    <w:rsid w:val="00153793"/>
    <w:rsid w:val="001C4402"/>
    <w:rsid w:val="00207C0E"/>
    <w:rsid w:val="00221C1C"/>
    <w:rsid w:val="00225352"/>
    <w:rsid w:val="00225D50"/>
    <w:rsid w:val="00234896"/>
    <w:rsid w:val="002414C4"/>
    <w:rsid w:val="002448F6"/>
    <w:rsid w:val="002D7BC7"/>
    <w:rsid w:val="002F0A47"/>
    <w:rsid w:val="003052FE"/>
    <w:rsid w:val="00307DFB"/>
    <w:rsid w:val="00370779"/>
    <w:rsid w:val="003822CF"/>
    <w:rsid w:val="003B498C"/>
    <w:rsid w:val="003E1605"/>
    <w:rsid w:val="003E3DCD"/>
    <w:rsid w:val="00402077"/>
    <w:rsid w:val="0040464C"/>
    <w:rsid w:val="004113B1"/>
    <w:rsid w:val="004171E8"/>
    <w:rsid w:val="0043114C"/>
    <w:rsid w:val="00437A03"/>
    <w:rsid w:val="00456896"/>
    <w:rsid w:val="0048225E"/>
    <w:rsid w:val="0049466E"/>
    <w:rsid w:val="004F7E51"/>
    <w:rsid w:val="00517BF8"/>
    <w:rsid w:val="005372D3"/>
    <w:rsid w:val="00564541"/>
    <w:rsid w:val="005677CF"/>
    <w:rsid w:val="0059023A"/>
    <w:rsid w:val="005B7D6A"/>
    <w:rsid w:val="005E0310"/>
    <w:rsid w:val="005E68DD"/>
    <w:rsid w:val="006039C5"/>
    <w:rsid w:val="00664CC8"/>
    <w:rsid w:val="00666473"/>
    <w:rsid w:val="00667CD9"/>
    <w:rsid w:val="00675551"/>
    <w:rsid w:val="00676E07"/>
    <w:rsid w:val="006A1D86"/>
    <w:rsid w:val="006A2C25"/>
    <w:rsid w:val="006C1C42"/>
    <w:rsid w:val="006C657B"/>
    <w:rsid w:val="00706A03"/>
    <w:rsid w:val="007075E0"/>
    <w:rsid w:val="00724FCA"/>
    <w:rsid w:val="00773109"/>
    <w:rsid w:val="007732EC"/>
    <w:rsid w:val="0078775B"/>
    <w:rsid w:val="007C5EC1"/>
    <w:rsid w:val="007D167F"/>
    <w:rsid w:val="007E1724"/>
    <w:rsid w:val="007F0635"/>
    <w:rsid w:val="00820D52"/>
    <w:rsid w:val="00825A8B"/>
    <w:rsid w:val="0084584D"/>
    <w:rsid w:val="00847030"/>
    <w:rsid w:val="0085709D"/>
    <w:rsid w:val="00875326"/>
    <w:rsid w:val="008B2AEC"/>
    <w:rsid w:val="008D181E"/>
    <w:rsid w:val="00903E92"/>
    <w:rsid w:val="00904C2F"/>
    <w:rsid w:val="0091130E"/>
    <w:rsid w:val="0093791E"/>
    <w:rsid w:val="00940259"/>
    <w:rsid w:val="009527CE"/>
    <w:rsid w:val="00961625"/>
    <w:rsid w:val="009760EB"/>
    <w:rsid w:val="00990699"/>
    <w:rsid w:val="009C0C11"/>
    <w:rsid w:val="009E1CE5"/>
    <w:rsid w:val="009E62B8"/>
    <w:rsid w:val="00A06895"/>
    <w:rsid w:val="00A230D4"/>
    <w:rsid w:val="00A23AA3"/>
    <w:rsid w:val="00A34E27"/>
    <w:rsid w:val="00A477BF"/>
    <w:rsid w:val="00A76E6D"/>
    <w:rsid w:val="00A77BD1"/>
    <w:rsid w:val="00A84B26"/>
    <w:rsid w:val="00A936AD"/>
    <w:rsid w:val="00A959E7"/>
    <w:rsid w:val="00AA2E95"/>
    <w:rsid w:val="00AE09BE"/>
    <w:rsid w:val="00AE4EC4"/>
    <w:rsid w:val="00B116D8"/>
    <w:rsid w:val="00B440CA"/>
    <w:rsid w:val="00B80CAD"/>
    <w:rsid w:val="00BC1ECB"/>
    <w:rsid w:val="00C51A59"/>
    <w:rsid w:val="00C615C4"/>
    <w:rsid w:val="00C772E0"/>
    <w:rsid w:val="00C83E30"/>
    <w:rsid w:val="00CA54D9"/>
    <w:rsid w:val="00CF1094"/>
    <w:rsid w:val="00D27A76"/>
    <w:rsid w:val="00D82CB4"/>
    <w:rsid w:val="00D8394C"/>
    <w:rsid w:val="00D85105"/>
    <w:rsid w:val="00DB54A9"/>
    <w:rsid w:val="00DD199F"/>
    <w:rsid w:val="00DE5B9C"/>
    <w:rsid w:val="00E17E7F"/>
    <w:rsid w:val="00E33AD4"/>
    <w:rsid w:val="00E82F30"/>
    <w:rsid w:val="00E9243D"/>
    <w:rsid w:val="00E96EF9"/>
    <w:rsid w:val="00EA2FE0"/>
    <w:rsid w:val="00EC7034"/>
    <w:rsid w:val="00EE7D19"/>
    <w:rsid w:val="00F171F7"/>
    <w:rsid w:val="00F455BE"/>
    <w:rsid w:val="00F91F75"/>
    <w:rsid w:val="00F9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637F8"/>
  <w14:defaultImageDpi w14:val="32767"/>
  <w15:chartTrackingRefBased/>
  <w15:docId w15:val="{8C08AC8F-829C-4842-A563-6985F7C4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113B1"/>
    <w:pPr>
      <w:spacing w:after="200" w:line="276" w:lineRule="auto"/>
    </w:pPr>
    <w:rPr>
      <w:rFonts w:ascii="Lucida Sans" w:hAnsi="Lucida Sans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7CF"/>
  </w:style>
  <w:style w:type="paragraph" w:styleId="Pidipagina">
    <w:name w:val="footer"/>
    <w:basedOn w:val="Normale"/>
    <w:link w:val="PidipaginaCarattere"/>
    <w:uiPriority w:val="99"/>
    <w:unhideWhenUsed/>
    <w:rsid w:val="00567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7CF"/>
  </w:style>
  <w:style w:type="character" w:styleId="Collegamentoipertestuale">
    <w:name w:val="Hyperlink"/>
    <w:basedOn w:val="Carpredefinitoparagrafo"/>
    <w:uiPriority w:val="99"/>
    <w:unhideWhenUsed/>
    <w:rsid w:val="006C1C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6C1C42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153793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qFormat/>
    <w:rsid w:val="00153793"/>
    <w:rPr>
      <w:rFonts w:ascii="Lucida Sans" w:hAnsi="Lucida Sans"/>
      <w:szCs w:val="22"/>
      <w:lang w:eastAsia="en-US"/>
    </w:rPr>
  </w:style>
  <w:style w:type="character" w:customStyle="1" w:styleId="markedcontent">
    <w:name w:val="markedcontent"/>
    <w:basedOn w:val="Carpredefinitoparagrafo"/>
    <w:rsid w:val="00D27A76"/>
  </w:style>
  <w:style w:type="table" w:styleId="Grigliatabella">
    <w:name w:val="Table Grid"/>
    <w:basedOn w:val="Tabellanormale"/>
    <w:uiPriority w:val="59"/>
    <w:rsid w:val="00E1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4584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5976">
              <w:marLeft w:val="55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3815">
              <w:marLeft w:val="109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/Documents/GAL%20FLAG%202020/Template%20word%20doc/carta%20intestata%20flag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6F3C5D-BE63-EC40-8CDF-ACD133DB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flag 2020.dotx</Template>
  <TotalTime>10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francesca murgia</cp:lastModifiedBy>
  <cp:revision>6</cp:revision>
  <cp:lastPrinted>2021-10-18T14:24:00Z</cp:lastPrinted>
  <dcterms:created xsi:type="dcterms:W3CDTF">2025-05-06T11:42:00Z</dcterms:created>
  <dcterms:modified xsi:type="dcterms:W3CDTF">2025-05-06T16:04:00Z</dcterms:modified>
</cp:coreProperties>
</file>